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582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80" w:beforeLines="200" w:after="213" w:afterLines="100" w:line="360" w:lineRule="auto"/>
        <w:ind w:right="0" w:rightChars="0"/>
        <w:jc w:val="center"/>
        <w:textAlignment w:val="auto"/>
        <w:rPr>
          <w:rFonts w:hint="eastAsia" w:ascii="华文宋体" w:hAnsi="华文宋体" w:eastAsia="华文宋体"/>
          <w:b/>
          <w:bCs/>
          <w:color w:val="000090"/>
          <w:sz w:val="40"/>
          <w:szCs w:val="32"/>
        </w:rPr>
      </w:pPr>
      <w:r>
        <w:rPr>
          <w:rFonts w:hint="eastAsia" w:ascii="华文宋体" w:hAnsi="华文宋体" w:eastAsia="华文宋体"/>
          <w:b/>
          <w:bCs/>
          <w:color w:val="000090"/>
          <w:sz w:val="44"/>
          <w:szCs w:val="36"/>
        </w:rPr>
        <w:t xml:space="preserve"> </w:t>
      </w:r>
      <w:r>
        <w:rPr>
          <w:rFonts w:hint="eastAsia" w:ascii="华文宋体" w:hAnsi="华文宋体" w:eastAsia="华文宋体"/>
          <w:b/>
          <w:bCs/>
          <w:color w:val="000090"/>
          <w:sz w:val="40"/>
          <w:szCs w:val="32"/>
        </w:rPr>
        <w:t>实验室国际交流访问项目申请书</w:t>
      </w:r>
    </w:p>
    <w:p w14:paraId="22674C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00" w:lineRule="auto"/>
        <w:jc w:val="left"/>
        <w:textAlignment w:val="auto"/>
        <w:rPr>
          <w:rFonts w:ascii="Times New Roman" w:hAnsi="Times New Roman" w:eastAsia="微软雅黑" w:cs="Times New Roman"/>
          <w:b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sz w:val="24"/>
          <w:szCs w:val="32"/>
        </w:rPr>
        <w:t>一、</w:t>
      </w:r>
      <w:r>
        <w:rPr>
          <w:rFonts w:ascii="Times New Roman" w:hAnsi="Times New Roman" w:eastAsia="微软雅黑" w:cs="Times New Roman"/>
          <w:b/>
          <w:sz w:val="24"/>
          <w:szCs w:val="32"/>
        </w:rPr>
        <w:t xml:space="preserve"> 申请人信息</w:t>
      </w:r>
    </w:p>
    <w:p w14:paraId="3637E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="微软雅黑" w:cs="Times New Roman"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eastAsia="zh-CN"/>
        </w:rPr>
        <w:t>　　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1、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姓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　　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名：</w:t>
      </w:r>
    </w:p>
    <w:p w14:paraId="09440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="微软雅黑" w:cs="Times New Roman"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eastAsia="zh-CN"/>
        </w:rPr>
        <w:t>　　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2、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联系方式：</w:t>
      </w:r>
    </w:p>
    <w:p w14:paraId="121E0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="微软雅黑" w:cs="Times New Roman"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eastAsia="zh-CN"/>
        </w:rPr>
        <w:t>　　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3、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配套经费：</w:t>
      </w:r>
      <w:r>
        <w:rPr>
          <w:rFonts w:hint="eastAsia" w:ascii="Times New Roman" w:hAnsi="Times New Roman" w:eastAsia="微软雅黑" w:cs="Times New Roman"/>
          <w:sz w:val="24"/>
          <w:szCs w:val="32"/>
        </w:rPr>
        <w:t>超过申请经费额度部分由申请人课题组承担</w:t>
      </w:r>
    </w:p>
    <w:p w14:paraId="44E1EA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eastAsia="zh-CN"/>
        </w:rPr>
        <w:t>　　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4、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申请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经费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额度：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元</w:t>
      </w:r>
    </w:p>
    <w:p w14:paraId="62B0A1F0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480" w:firstLineChars="200"/>
        <w:jc w:val="left"/>
        <w:textAlignment w:val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（1）机票：（按实际费用报销）</w:t>
      </w:r>
    </w:p>
    <w:p w14:paraId="526D0207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480" w:firstLineChars="200"/>
        <w:jc w:val="left"/>
        <w:textAlignment w:val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（2）住宿：</w:t>
      </w:r>
    </w:p>
    <w:p w14:paraId="00ED7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（3）生活补贴：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180</w:t>
      </w:r>
      <w:r>
        <w:rPr>
          <w:rFonts w:ascii="Times New Roman" w:hAnsi="Times New Roman" w:eastAsia="微软雅黑" w:cs="Times New Roman"/>
          <w:sz w:val="24"/>
          <w:szCs w:val="24"/>
        </w:rPr>
        <w:t>元</w:t>
      </w:r>
      <w:r>
        <w:rPr>
          <w:rFonts w:hint="eastAsia" w:ascii="Times New Roman" w:hAnsi="Times New Roman" w:eastAsia="微软雅黑" w:cs="Times New Roman"/>
          <w:sz w:val="24"/>
          <w:szCs w:val="24"/>
        </w:rPr>
        <w:t>/天*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微软雅黑" w:cs="Times New Roman"/>
          <w:sz w:val="24"/>
          <w:szCs w:val="24"/>
        </w:rPr>
        <w:t xml:space="preserve">天=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微软雅黑" w:cs="Times New Roman"/>
          <w:sz w:val="24"/>
          <w:szCs w:val="24"/>
        </w:rPr>
        <w:t>元。</w:t>
      </w:r>
    </w:p>
    <w:p w14:paraId="254B8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left"/>
        <w:textAlignment w:val="auto"/>
        <w:rPr>
          <w:rFonts w:ascii="Times New Roman" w:hAnsi="Times New Roman" w:eastAsia="微软雅黑" w:cs="Times New Roman"/>
          <w:bCs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5、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来访时间：</w:t>
      </w:r>
      <w:r>
        <w:rPr>
          <w:rFonts w:hint="eastAsia" w:ascii="Times New Roman" w:hAnsi="Times New Roman" w:eastAsia="微软雅黑" w:cs="Times New Roman"/>
          <w:bCs/>
          <w:sz w:val="24"/>
          <w:szCs w:val="24"/>
        </w:rPr>
        <w:t>2</w:t>
      </w:r>
      <w:r>
        <w:rPr>
          <w:rFonts w:ascii="Times New Roman" w:hAnsi="Times New Roman" w:eastAsia="微软雅黑" w:cs="Times New Roman"/>
          <w:bCs/>
          <w:sz w:val="24"/>
          <w:szCs w:val="24"/>
        </w:rPr>
        <w:t>023.11.3-2023.11.20</w:t>
      </w:r>
    </w:p>
    <w:p w14:paraId="6C880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/>
        <w:jc w:val="left"/>
        <w:textAlignment w:val="auto"/>
        <w:rPr>
          <w:rFonts w:ascii="Times New Roman" w:hAnsi="Times New Roman" w:eastAsia="微软雅黑" w:cs="Times New Roman"/>
          <w:bCs/>
          <w:sz w:val="24"/>
          <w:szCs w:val="24"/>
        </w:rPr>
      </w:pPr>
    </w:p>
    <w:p w14:paraId="6D80A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00" w:lineRule="auto"/>
        <w:jc w:val="left"/>
        <w:textAlignment w:val="auto"/>
        <w:rPr>
          <w:rFonts w:ascii="Times New Roman" w:hAnsi="Times New Roman" w:eastAsia="微软雅黑" w:cs="Times New Roman"/>
          <w:b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sz w:val="24"/>
          <w:szCs w:val="32"/>
        </w:rPr>
        <w:t>二、</w:t>
      </w:r>
      <w:r>
        <w:rPr>
          <w:rFonts w:ascii="Times New Roman" w:hAnsi="Times New Roman" w:eastAsia="微软雅黑" w:cs="Times New Roman"/>
          <w:b/>
          <w:sz w:val="24"/>
          <w:szCs w:val="32"/>
        </w:rPr>
        <w:t>来访专家信息</w:t>
      </w:r>
    </w:p>
    <w:p w14:paraId="02EAE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="微软雅黑" w:cs="Times New Roman"/>
          <w:b/>
          <w:bCs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eastAsia="zh-CN"/>
        </w:rPr>
        <w:t>　　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1、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姓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　　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名：</w:t>
      </w:r>
    </w:p>
    <w:p w14:paraId="37319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hint="eastAsia" w:ascii="Times New Roman" w:hAnsi="Times New Roman" w:eastAsia="微软雅黑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val="en-US" w:eastAsia="zh-CN"/>
        </w:rPr>
        <w:t>　　2、职称/职务：</w:t>
      </w:r>
      <w:r>
        <w:rPr>
          <w:rFonts w:hint="eastAsia" w:ascii="Times New Roman" w:hAnsi="Times New Roman" w:eastAsia="微软雅黑" w:cs="Times New Roman"/>
          <w:sz w:val="24"/>
          <w:szCs w:val="32"/>
          <w:lang w:val="en-US" w:eastAsia="zh-CN"/>
        </w:rPr>
        <w:t xml:space="preserve"> </w:t>
      </w:r>
    </w:p>
    <w:p w14:paraId="70C7A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ascii="Times New Roman" w:hAnsi="Times New Roman" w:eastAsia="微软雅黑" w:cs="Times New Roman"/>
          <w:sz w:val="22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val="en-US" w:eastAsia="zh-CN"/>
        </w:rPr>
        <w:t>3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国家地区：</w:t>
      </w:r>
    </w:p>
    <w:p w14:paraId="3F9D9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ascii="Times New Roman" w:hAnsi="Times New Roman" w:eastAsia="微软雅黑" w:cs="Times New Roman"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val="en-US" w:eastAsia="zh-CN"/>
        </w:rPr>
        <w:t>4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工作单位：</w:t>
      </w:r>
    </w:p>
    <w:p w14:paraId="1DA910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ascii="Times New Roman" w:hAnsi="Times New Roman" w:eastAsia="微软雅黑" w:cs="Times New Roman"/>
          <w:b/>
          <w:bCs/>
          <w:sz w:val="24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32"/>
          <w:lang w:val="en-US" w:eastAsia="zh-CN"/>
        </w:rPr>
        <w:t>5</w:t>
      </w:r>
      <w:r>
        <w:rPr>
          <w:rFonts w:hint="eastAsia" w:ascii="Times New Roman" w:hAnsi="Times New Roman" w:eastAsia="微软雅黑" w:cs="Times New Roman"/>
          <w:b/>
          <w:bCs/>
          <w:sz w:val="24"/>
          <w:szCs w:val="32"/>
        </w:rPr>
        <w:t>、</w:t>
      </w:r>
      <w:r>
        <w:rPr>
          <w:rFonts w:ascii="Times New Roman" w:hAnsi="Times New Roman" w:eastAsia="微软雅黑" w:cs="Times New Roman"/>
          <w:b/>
          <w:bCs/>
          <w:sz w:val="24"/>
          <w:szCs w:val="32"/>
        </w:rPr>
        <w:t>背景简介：</w:t>
      </w:r>
    </w:p>
    <w:p w14:paraId="77486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7C583A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="微软雅黑" w:cs="Times New Roman"/>
          <w:b/>
          <w:bCs/>
          <w:sz w:val="24"/>
          <w:szCs w:val="32"/>
        </w:rPr>
      </w:pPr>
    </w:p>
    <w:p w14:paraId="36817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="微软雅黑" w:cs="Times New Roman"/>
          <w:b/>
          <w:sz w:val="24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微软雅黑" w:cs="Times New Roman"/>
          <w:b/>
          <w:sz w:val="24"/>
          <w:szCs w:val="32"/>
        </w:rPr>
        <w:t>三、</w:t>
      </w:r>
      <w:r>
        <w:rPr>
          <w:rFonts w:ascii="Times New Roman" w:hAnsi="Times New Roman" w:eastAsia="微软雅黑" w:cs="Times New Roman"/>
          <w:b/>
          <w:sz w:val="24"/>
          <w:szCs w:val="32"/>
        </w:rPr>
        <w:t xml:space="preserve"> 交流/合作内容</w:t>
      </w:r>
    </w:p>
    <w:p w14:paraId="2D722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1、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本次来访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对学科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/实验室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贡献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：</w:t>
      </w:r>
    </w:p>
    <w:p w14:paraId="7AF8A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2、预期达到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目标：</w:t>
      </w:r>
    </w:p>
    <w:p w14:paraId="3DE359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3、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本次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</w:rPr>
        <w:t>交流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>内容：</w:t>
      </w:r>
    </w:p>
    <w:p w14:paraId="5C2CD54C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480" w:firstLineChars="200"/>
        <w:jc w:val="left"/>
        <w:textAlignment w:val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（1）</w:t>
      </w:r>
    </w:p>
    <w:p w14:paraId="587CBC80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480" w:firstLineChars="200"/>
        <w:jc w:val="left"/>
        <w:textAlignment w:val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（2）</w:t>
      </w:r>
    </w:p>
    <w:p w14:paraId="7F629A9F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480" w:firstLineChars="200"/>
        <w:jc w:val="left"/>
        <w:textAlignment w:val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</w:rPr>
        <w:t>（3）</w:t>
      </w:r>
    </w:p>
    <w:p w14:paraId="684D4102"/>
    <w:p w14:paraId="0A2475F7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1EC8E960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1CADB849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4F8379AC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01DF9B52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7A56587A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5D8D294C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0B762573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4E876247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3AD20BCB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271B47F5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5CA45A58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282AC1BB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0B56DBA8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1E3582C4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05E65EAA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71CA61D8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7C187D3F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5289DBBD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0DBFB343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p w14:paraId="0E4CBD67">
      <w:pPr>
        <w:snapToGrid w:val="0"/>
        <w:spacing w:after="0" w:line="288" w:lineRule="auto"/>
        <w:ind w:right="0" w:rightChars="0"/>
        <w:jc w:val="left"/>
        <w:rPr>
          <w:rFonts w:ascii="华文宋体" w:hAnsi="华文宋体" w:eastAsia="华文宋体"/>
          <w:color w:val="000090"/>
          <w:sz w:val="32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nextColumn"/>
      <w:pgSz w:w="11907" w:h="16840"/>
      <w:pgMar w:top="1814" w:right="1531" w:bottom="964" w:left="1588" w:header="720" w:footer="403" w:gutter="0"/>
      <w:cols w:space="720" w:num="1"/>
      <w:titlePg/>
      <w:docGrid w:linePitch="2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2400"/>
      </w:pPr>
      <w:r>
        <w:separator/>
      </w:r>
    </w:p>
  </w:endnote>
  <w:endnote w:type="continuationSeparator" w:id="1">
    <w:p>
      <w:pPr>
        <w:spacing w:line="240" w:lineRule="auto"/>
        <w:ind w:right="2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962347"/>
    </w:sdtPr>
    <w:sdtContent>
      <w:p w14:paraId="12A30970">
        <w:pPr>
          <w:pStyle w:val="11"/>
          <w:wordWrap w:val="0"/>
          <w:ind w:right="60"/>
          <w:jc w:val="right"/>
        </w:pPr>
        <w:r>
          <w:rPr>
            <w:rFonts w:hint="eastAsia"/>
          </w:rP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3ADDB17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68BFC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9FDA9">
    <w:pPr>
      <w:pStyle w:val="11"/>
      <w:snapToGrid w:val="0"/>
      <w:spacing w:before="40"/>
      <w:rPr>
        <w:color w:val="7F7F7F"/>
      </w:rPr>
    </w:pPr>
    <w:r>
      <w:rPr>
        <w:snapToGrid/>
        <w:color w:val="7F7F7F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-673100</wp:posOffset>
              </wp:positionH>
              <wp:positionV relativeFrom="paragraph">
                <wp:posOffset>92075</wp:posOffset>
              </wp:positionV>
              <wp:extent cx="6765925" cy="635"/>
              <wp:effectExtent l="0" t="0" r="15875" b="50165"/>
              <wp:wrapNone/>
              <wp:docPr id="16" name="Auto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5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5" o:spid="_x0000_s1026" o:spt="32" type="#_x0000_t32" style="position:absolute;left:0pt;margin-left:-53pt;margin-top:7.25pt;height:0.05pt;width:532.75pt;z-index:251662336;mso-width-relative:page;mso-height-relative:page;" filled="f" stroked="t" coordsize="21600,21600" o:gfxdata="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gaSXbZ&#10;AAAACgEAAA8AAAAAAAAAAQAgAAAAIgAAAGRycy9kb3ducmV2LnhtbFBLAQIUABQAAAAIAIdO4kDl&#10;dsxs5gEAANADAAAOAAAAAAAAAAEAIAAAACgBAABkcnMvZTJvRG9jLnhtbFBLBQYAAAAABgAGAFkB&#10;AACABQAAAAA=&#10;">
              <v:fill on="f" focussize="0,0"/>
              <v:stroke color="#808080" joinstyle="round" dashstyle="1 1"/>
              <v:imagedata o:title=""/>
              <o:lock v:ext="edit" aspectratio="f"/>
            </v:shape>
          </w:pict>
        </mc:Fallback>
      </mc:AlternateContent>
    </w:r>
    <w:r>
      <w:rPr>
        <w:color w:val="7F7F7F"/>
      </w:rPr>
      <w:br w:type="textWrapping"/>
    </w:r>
    <w:r>
      <w:rPr>
        <w:rFonts w:hint="eastAsia"/>
        <w:color w:val="7F7F7F"/>
      </w:rPr>
      <w:t>地址：上海市四平路1239号同济大学/上海市海洋七路303号</w:t>
    </w:r>
  </w:p>
  <w:p w14:paraId="7DD50E83">
    <w:pPr>
      <w:pStyle w:val="11"/>
      <w:rPr>
        <w:color w:val="7F7F7F"/>
      </w:rPr>
    </w:pPr>
    <w:r>
      <w:rPr>
        <w:rFonts w:hint="eastAsia"/>
        <w:color w:val="7F7F7F"/>
      </w:rPr>
      <w:t>电话：</w:t>
    </w:r>
    <w:r>
      <w:rPr>
        <w:color w:val="7F7F7F"/>
      </w:rPr>
      <w:t>0</w:t>
    </w:r>
    <w:r>
      <w:rPr>
        <w:rFonts w:hint="eastAsia"/>
        <w:color w:val="7F7F7F"/>
      </w:rPr>
      <w:t>21</w:t>
    </w:r>
    <w:r>
      <w:rPr>
        <w:color w:val="7F7F7F"/>
      </w:rPr>
      <w:t>-</w:t>
    </w:r>
    <w:r>
      <w:rPr>
        <w:rFonts w:hint="eastAsia"/>
        <w:color w:val="7F7F7F"/>
      </w:rPr>
      <w:t>659</w:t>
    </w:r>
    <w:r>
      <w:rPr>
        <w:color w:val="7F7F7F"/>
      </w:rPr>
      <w:t>8-</w:t>
    </w:r>
    <w:r>
      <w:rPr>
        <w:rFonts w:hint="eastAsia"/>
        <w:color w:val="7F7F7F"/>
      </w:rPr>
      <w:t>5090，传真：</w:t>
    </w:r>
    <w:r>
      <w:rPr>
        <w:color w:val="7F7F7F"/>
      </w:rPr>
      <w:t>0</w:t>
    </w:r>
    <w:r>
      <w:rPr>
        <w:rFonts w:hint="eastAsia"/>
        <w:color w:val="7F7F7F"/>
      </w:rPr>
      <w:t>21</w:t>
    </w:r>
    <w:r>
      <w:rPr>
        <w:color w:val="7F7F7F"/>
      </w:rPr>
      <w:t>-</w:t>
    </w:r>
    <w:r>
      <w:rPr>
        <w:rFonts w:hint="eastAsia"/>
        <w:color w:val="7F7F7F"/>
      </w:rPr>
      <w:t>659</w:t>
    </w:r>
    <w:r>
      <w:rPr>
        <w:color w:val="7F7F7F"/>
      </w:rPr>
      <w:t>8-</w:t>
    </w:r>
    <w:r>
      <w:rPr>
        <w:rFonts w:hint="eastAsia"/>
        <w:color w:val="7F7F7F"/>
      </w:rPr>
      <w:t>6278</w:t>
    </w:r>
  </w:p>
  <w:p w14:paraId="719ABAC9">
    <w:pPr>
      <w:pStyle w:val="11"/>
      <w:rPr>
        <w:color w:val="7F7F7F"/>
      </w:rPr>
    </w:pPr>
    <w:r>
      <w:rPr>
        <w:rFonts w:hint="eastAsia"/>
        <w:color w:val="7F7F7F"/>
      </w:rPr>
      <w:t>邮箱：mlab@tongji.edu.cn，网址：http://mlab.tongji.edu.cn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  <w:ind w:right="2400"/>
      </w:pPr>
      <w:r>
        <w:separator/>
      </w:r>
    </w:p>
  </w:footnote>
  <w:footnote w:type="continuationSeparator" w:id="1">
    <w:p>
      <w:pPr>
        <w:spacing w:before="0" w:after="0" w:line="271" w:lineRule="auto"/>
        <w:ind w:right="2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49D3A">
    <w:pPr>
      <w:ind w:right="0" w:rightChars="0"/>
      <w:rPr>
        <w:rFonts w:ascii="宋体" w:cs="宋体"/>
      </w:rPr>
    </w:pPr>
    <w:r>
      <w:rPr>
        <w:snapToGrid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1905" t="635" r="0" b="0"/>
              <wp:wrapNone/>
              <wp:docPr id="8" name="Group 1" descr="说明: level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18745"/>
                        <a:chOff x="194310" y="186903"/>
                        <a:chExt cx="68580" cy="1188"/>
                      </a:xfrm>
                    </wpg:grpSpPr>
                    <wps:wsp>
                      <wps:cNvPr id="9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o:spt="203" alt="说明: level bars" style="position:absolute;left:0pt;margin-left:38.15pt;margin-top:55.05pt;height:9.35pt;width:540pt;mso-position-horizontal-relative:page;mso-position-vertical-relative:page;z-index:251660288;mso-width-relative:page;mso-height-relative:page;" coordorigin="194310,186903" coordsize="68580,1188" o:gfxdata="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DHOwefZAAAACwEAAA8AAAAAAAAAAQAgAAAAIgAAAGRycy9kb3du&#10;cmV2LnhtbFBLAQIUABQAAAAIAIdO4kCSfcBB4gIAAIwKAAAOAAAAAAAAAAEAIAAAACgBAABkcnMv&#10;ZTJvRG9jLnhtbFBLBQYAAAAABgAGAFkBAAB8BgAAAAA=&#10;">
              <o:lock v:ext="edit" aspectratio="f"/>
              <v:rect id="Rectangle 2" o:spid="_x0000_s1026" o:spt="1" style="position:absolute;left:194310;top:186903;height:1189;width:22860;" fillcolor="#FFCC00" filled="t" stroked="f" coordsize="21600,21600" o:gfxdata="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TDvy8AAAA&#10;2g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3" o:spid="_x0000_s1026" o:spt="1" style="position:absolute;left:217170;top:186903;height:1189;width:22860;" fillcolor="#FF9900" filled="t" stroked="f" coordsize="21600,21600" o:gfxdata="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A3zLsAAADa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4" o:spid="_x0000_s1026" o:spt="1" style="position:absolute;left:240030;top:186903;height:1189;width:22860;" fillcolor="#666699" filled="t" stroked="f" coordsize="21600,21600" o:gfxdata="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D7oi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173A8">
    <w:pPr>
      <w:pStyle w:val="12"/>
      <w:ind w:right="2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E5706">
    <w:pPr>
      <w:ind w:right="2400"/>
      <w:rPr>
        <w:rFonts w:ascii="宋体" w:cs="宋体"/>
      </w:rPr>
    </w:pPr>
    <w:r>
      <w:rPr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99060</wp:posOffset>
              </wp:positionH>
              <wp:positionV relativeFrom="paragraph">
                <wp:posOffset>368935</wp:posOffset>
              </wp:positionV>
              <wp:extent cx="2767965" cy="8890"/>
              <wp:effectExtent l="0" t="0" r="32385" b="29210"/>
              <wp:wrapNone/>
              <wp:docPr id="7" name="Auto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767965" cy="88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4" o:spid="_x0000_s1026" o:spt="32" type="#_x0000_t32" style="position:absolute;left:0pt;flip:y;margin-left:7.8pt;margin-top:29.05pt;height:0.7pt;width:217.95pt;z-index:251661312;mso-width-relative:page;mso-height-relative:page;" filled="f" stroked="t" coordsize="21600,21600" o:gfxdata="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97zxjYAAAA&#10;CAEAAA8AAAAAAAAAAQAgAAAAIgAAAGRycy9kb3ducmV2LnhtbFBLAQIUABQAAAAIAIdO4kArdLuK&#10;5AEAAMADAAAOAAAAAAAAAAEAIAAAACcBAABkcnMvZTJvRG9jLnhtbFBLBQYAAAAABgAGAFkBAAB9&#10;BQAAAAA=&#10;">
              <v:fill on="f" focussize="0,0"/>
              <v:stroke color="#1F497D" joinstyle="round"/>
              <v:imagedata o:title=""/>
              <o:lock v:ext="edit" aspectratio="f"/>
            </v:shape>
          </w:pict>
        </mc:Fallback>
      </mc:AlternateContent>
    </w:r>
    <w:r>
      <w:rPr>
        <w:snapToGrid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-706755</wp:posOffset>
              </wp:positionH>
              <wp:positionV relativeFrom="paragraph">
                <wp:posOffset>-151765</wp:posOffset>
              </wp:positionV>
              <wp:extent cx="6851015" cy="871220"/>
              <wp:effectExtent l="0" t="0" r="6985" b="1270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1014" cy="871220"/>
                        <a:chOff x="-31750" y="-85090"/>
                        <a:chExt cx="6851333" cy="871220"/>
                      </a:xfrm>
                    </wpg:grpSpPr>
                    <wps:wsp>
                      <wps:cNvPr id="15" name="Text Box 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742950" y="152400"/>
                          <a:ext cx="30187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FB0B4C">
                            <w:pPr>
                              <w:pStyle w:val="2"/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>海洋地质全国重点实验室</w:t>
                            </w:r>
                          </w:p>
                          <w:p w14:paraId="5DED4BBB">
                            <w:pPr>
                              <w:pStyle w:val="3"/>
                              <w:spacing w:line="300" w:lineRule="auto"/>
                              <w:ind w:firstLine="0" w:firstLineChars="0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1F497D"/>
                                <w:sz w:val="18"/>
                                <w:szCs w:val="18"/>
                              </w:rPr>
                              <w:t>State Key Laboratory of Marine Geology, Tongji University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图片 12" descr="C:\Users\Huangwei\Documents\[Documents]\【实 验 室】\mlab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31750" y="-85090"/>
                          <a:ext cx="731554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4" name="Group 13"/>
                      <wpg:cNvGrpSpPr/>
                      <wpg:grpSpPr>
                        <a:xfrm>
                          <a:off x="705803" y="664528"/>
                          <a:ext cx="6113780" cy="83820"/>
                          <a:chOff x="1694" y="1659"/>
                          <a:chExt cx="9739" cy="132"/>
                        </a:xfrm>
                      </wpg:grpSpPr>
                      <wps:wsp>
                        <wps:cNvPr id="5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694" y="1659"/>
                            <a:ext cx="3246" cy="132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940" y="1659"/>
                            <a:ext cx="3247" cy="132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8187" y="1659"/>
                            <a:ext cx="3246" cy="132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" name="图片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790575" y="-38100"/>
                          <a:ext cx="85217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55.65pt;margin-top:-11.95pt;height:68.6pt;width:539.45pt;z-index:251659264;mso-width-relative:page;mso-height-relative:page;" coordorigin="-31750,-85090" coordsize="6851333,871220" o:gfxdata="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KQAwACAAAAFAAAEGjqHAAHAAAIDAAACFw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D/2wBDAAMCAgMCAgMDAwMEAwMEBQgFBQQEBQoH&#10;BwYIDAoMDAsKCwsNDhIQDQ4RDgsLEBYQERMUFRUVDA8XGBYUGBIUFRT/2wBDAQMEBAUEBQkFBQkU&#10;DQsNFBQUFBQUFBQUFBQUFBQUFBQUFBQUFBQUFBQUFBQUFBQUFBQUFBQUFBQUFBQUFBQUFBT/wAAR&#10;CAOWAw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BQAAAAIAIdO4kA/caqKqEgAAKNIAAAVAAAAZHJz&#10;L21lZGlhL2ltYWdlMi5qcGVnAaNIXLf/2P/gABBKRklGAAEBAAABAAEAAP/bAEMABgQFBgUEBgYF&#10;BgcHBggKEAoKCQkKFA4PDBAXFBgYFxQWFhodJR8aGyMcFhYgLCAjJicpKikZHy0wLSgwJSgpKP/A&#10;AAsIANADIA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BmUu8m9AAAApwEAABkAAABkcnMvX3Jl&#10;bHMvZTJvRG9jLnhtbC5yZWxzvZDLCsIwEEX3gv8QZm/TdiEipm5EcCv6AUMyTaPNgySK/r0BQRQE&#10;dy5nhnvuYVbrmx3ZlWIy3gloqhoYOemVcVrA8bCdLYCljE7h6B0JuFOCdTedrPY0Yi6hNJiQWKG4&#10;JGDIOSw5T3Igi6nygVy59D5azGWMmgeUZ9TE27qe8/jOgO6DyXZKQNypFtjhHkrzb7bveyNp4+XF&#10;kstfKrixpbsAMWrKAiwpg89lW50CaeDfJZr/SDQvCf7x3u4B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">
              <o:lock v:ext="edit" aspectratio="f"/>
              <v:shape id="Text Box 6" o:spid="_x0000_s1026" o:spt="202" type="#_x0000_t202" style="position:absolute;left:742950;top:152400;height:594995;width:3018790;" filled="f" stroked="f" coordsize="21600,21600" o:gfxdata="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Lytr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2.85pt,2.85pt,2.85pt,2.85pt">
                  <w:txbxContent>
                    <w:p w14:paraId="74FB0B4C">
                      <w:pPr>
                        <w:pStyle w:val="2"/>
                        <w:spacing w:line="300" w:lineRule="auto"/>
                      </w:pPr>
                      <w:r>
                        <w:rPr>
                          <w:rFonts w:hint="eastAsia"/>
                        </w:rPr>
                        <w:t>海洋地质全国重点实验室</w:t>
                      </w:r>
                    </w:p>
                    <w:p w14:paraId="5DED4BBB">
                      <w:pPr>
                        <w:pStyle w:val="3"/>
                        <w:spacing w:line="300" w:lineRule="auto"/>
                        <w:ind w:firstLine="0" w:firstLineChars="0"/>
                        <w:rPr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1F497D"/>
                          <w:sz w:val="18"/>
                          <w:szCs w:val="18"/>
                        </w:rPr>
                        <w:t>State Key Laboratory of Marine Geology, Tongji University</w:t>
                      </w:r>
                    </w:p>
                  </w:txbxContent>
                </v:textbox>
              </v:shape>
              <v:shape id="图片 12" o:spid="_x0000_s1026" o:spt="75" alt="C:\Users\Huangwei\Documents\[Documents]\【实 验 室】\mlab.jpg" type="#_x0000_t75" style="position:absolute;left:-31750;top:-85090;height:871220;width:731554;" filled="f" o:preferrelative="t" stroked="f" coordsize="21600,21600" o:gfxdata="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l5mb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t"/>
              </v:shape>
              <v:group id="Group 13" o:spid="_x0000_s1026" o:spt="203" style="position:absolute;left:705803;top:664528;height:83820;width:6113780;" coordorigin="1694,1659" coordsize="9739,13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<o:lock v:ext="edit" aspectratio="f"/>
                <v:rect id="Rectangle 8" o:spid="_x0000_s1026" o:spt="1" style="position:absolute;left:1694;top:1659;height:132;width:3246;" fillcolor="#C6D9F1" filled="t" stroked="f" coordsize="21600,21600" o:gfxdata="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TVO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1.016mm,1.016mm,1.016mm,1.016mm"/>
                </v:rect>
                <v:rect id="Rectangle 9" o:spid="_x0000_s1026" o:spt="1" style="position:absolute;left:4940;top:1659;height:132;width:3247;" fillcolor="#8DB3E2" filled="t" stroked="f" coordsize="21600,21600" o:gfxdata="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eTw+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1.016mm,1.016mm,1.016mm,1.016mm"/>
                </v:rect>
                <v:rect id="Rectangle 10" o:spid="_x0000_s1026" o:spt="1" style="position:absolute;left:8187;top:1659;height:132;width:3246;" fillcolor="#4F81BD" filled="t" stroked="f" coordsize="21600,21600" o:gfxdata="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uAO4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1.016mm,1.016mm,1.016mm,1.016mm"/>
                </v:rect>
              </v:group>
              <v:shape id="_x0000_s1026" o:spid="_x0000_s1026" o:spt="75" type="#_x0000_t75" style="position:absolute;left:790575;top:-38100;height:221615;width:852170;" filled="f" o:preferrelative="t" stroked="f" coordsize="21600,21600" o:gfxdata="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PC02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2" recolortarget="#275791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720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DD"/>
    <w:rsid w:val="00024B38"/>
    <w:rsid w:val="00027373"/>
    <w:rsid w:val="00033464"/>
    <w:rsid w:val="00053053"/>
    <w:rsid w:val="00062A99"/>
    <w:rsid w:val="00072DB9"/>
    <w:rsid w:val="0007762F"/>
    <w:rsid w:val="00086E08"/>
    <w:rsid w:val="0008746F"/>
    <w:rsid w:val="00087DD4"/>
    <w:rsid w:val="00091A7A"/>
    <w:rsid w:val="000A5B77"/>
    <w:rsid w:val="000C6297"/>
    <w:rsid w:val="000D38A6"/>
    <w:rsid w:val="000D3BB4"/>
    <w:rsid w:val="000E0FEE"/>
    <w:rsid w:val="000E1AE7"/>
    <w:rsid w:val="000E7B86"/>
    <w:rsid w:val="000F22B7"/>
    <w:rsid w:val="00103686"/>
    <w:rsid w:val="00105982"/>
    <w:rsid w:val="001118C1"/>
    <w:rsid w:val="00117A6E"/>
    <w:rsid w:val="00121364"/>
    <w:rsid w:val="00127981"/>
    <w:rsid w:val="001367F7"/>
    <w:rsid w:val="001549CE"/>
    <w:rsid w:val="00164E11"/>
    <w:rsid w:val="001A3C70"/>
    <w:rsid w:val="001A4A88"/>
    <w:rsid w:val="001A4FD1"/>
    <w:rsid w:val="001B45F1"/>
    <w:rsid w:val="001C0735"/>
    <w:rsid w:val="001E4E9A"/>
    <w:rsid w:val="001F3206"/>
    <w:rsid w:val="001F5ADA"/>
    <w:rsid w:val="00202EC9"/>
    <w:rsid w:val="002050EC"/>
    <w:rsid w:val="002058E7"/>
    <w:rsid w:val="00216ADB"/>
    <w:rsid w:val="0023363F"/>
    <w:rsid w:val="00236C25"/>
    <w:rsid w:val="00273A53"/>
    <w:rsid w:val="00277E14"/>
    <w:rsid w:val="002815AD"/>
    <w:rsid w:val="00283394"/>
    <w:rsid w:val="00294418"/>
    <w:rsid w:val="002B2D79"/>
    <w:rsid w:val="002C3D0E"/>
    <w:rsid w:val="002E2761"/>
    <w:rsid w:val="002F4CF6"/>
    <w:rsid w:val="002F6B1C"/>
    <w:rsid w:val="00310952"/>
    <w:rsid w:val="003124EB"/>
    <w:rsid w:val="00326DEE"/>
    <w:rsid w:val="00327464"/>
    <w:rsid w:val="00342978"/>
    <w:rsid w:val="00356623"/>
    <w:rsid w:val="00360176"/>
    <w:rsid w:val="003D17F6"/>
    <w:rsid w:val="003E6F76"/>
    <w:rsid w:val="00400A78"/>
    <w:rsid w:val="00403696"/>
    <w:rsid w:val="004203A3"/>
    <w:rsid w:val="004275BB"/>
    <w:rsid w:val="00446579"/>
    <w:rsid w:val="00453B8B"/>
    <w:rsid w:val="00454CDF"/>
    <w:rsid w:val="004554C0"/>
    <w:rsid w:val="004A2D94"/>
    <w:rsid w:val="004B47AF"/>
    <w:rsid w:val="004C748B"/>
    <w:rsid w:val="004D2719"/>
    <w:rsid w:val="00506068"/>
    <w:rsid w:val="005063B3"/>
    <w:rsid w:val="005111BE"/>
    <w:rsid w:val="00536211"/>
    <w:rsid w:val="00545D09"/>
    <w:rsid w:val="00557E6E"/>
    <w:rsid w:val="0056020C"/>
    <w:rsid w:val="00582942"/>
    <w:rsid w:val="00582A78"/>
    <w:rsid w:val="0059088F"/>
    <w:rsid w:val="005A02AA"/>
    <w:rsid w:val="005B1987"/>
    <w:rsid w:val="005D7977"/>
    <w:rsid w:val="005E2777"/>
    <w:rsid w:val="005E6A73"/>
    <w:rsid w:val="00600EE6"/>
    <w:rsid w:val="00612A36"/>
    <w:rsid w:val="006137FA"/>
    <w:rsid w:val="00641E99"/>
    <w:rsid w:val="00646037"/>
    <w:rsid w:val="00660A77"/>
    <w:rsid w:val="0066591B"/>
    <w:rsid w:val="0067530A"/>
    <w:rsid w:val="006862F8"/>
    <w:rsid w:val="006A3776"/>
    <w:rsid w:val="006D4D53"/>
    <w:rsid w:val="006E10BA"/>
    <w:rsid w:val="006E16F3"/>
    <w:rsid w:val="006E51EA"/>
    <w:rsid w:val="00724140"/>
    <w:rsid w:val="00774ABF"/>
    <w:rsid w:val="007A0F15"/>
    <w:rsid w:val="007E2FA4"/>
    <w:rsid w:val="007F44F0"/>
    <w:rsid w:val="007F4EA0"/>
    <w:rsid w:val="008020A3"/>
    <w:rsid w:val="00810C50"/>
    <w:rsid w:val="008213CA"/>
    <w:rsid w:val="0082699A"/>
    <w:rsid w:val="008314FA"/>
    <w:rsid w:val="008320F1"/>
    <w:rsid w:val="00836952"/>
    <w:rsid w:val="008418D2"/>
    <w:rsid w:val="00842176"/>
    <w:rsid w:val="008850FF"/>
    <w:rsid w:val="008853DD"/>
    <w:rsid w:val="00885DAA"/>
    <w:rsid w:val="00891422"/>
    <w:rsid w:val="008E0DB1"/>
    <w:rsid w:val="008E5C85"/>
    <w:rsid w:val="008F516D"/>
    <w:rsid w:val="00903A07"/>
    <w:rsid w:val="009071F5"/>
    <w:rsid w:val="00923823"/>
    <w:rsid w:val="00925251"/>
    <w:rsid w:val="009408B8"/>
    <w:rsid w:val="009523DC"/>
    <w:rsid w:val="009541F1"/>
    <w:rsid w:val="00966C85"/>
    <w:rsid w:val="00992D84"/>
    <w:rsid w:val="009A3E7C"/>
    <w:rsid w:val="009A4AE1"/>
    <w:rsid w:val="009C21A4"/>
    <w:rsid w:val="009C6C22"/>
    <w:rsid w:val="009D18D8"/>
    <w:rsid w:val="009D53A8"/>
    <w:rsid w:val="00A40F1C"/>
    <w:rsid w:val="00A85F35"/>
    <w:rsid w:val="00A9468A"/>
    <w:rsid w:val="00AC3738"/>
    <w:rsid w:val="00AC3C0E"/>
    <w:rsid w:val="00AC59F5"/>
    <w:rsid w:val="00AE6788"/>
    <w:rsid w:val="00AE74AD"/>
    <w:rsid w:val="00AF7F9D"/>
    <w:rsid w:val="00AF7FD3"/>
    <w:rsid w:val="00B23503"/>
    <w:rsid w:val="00B3419A"/>
    <w:rsid w:val="00B4733A"/>
    <w:rsid w:val="00B511AC"/>
    <w:rsid w:val="00B7663F"/>
    <w:rsid w:val="00B87C59"/>
    <w:rsid w:val="00B90527"/>
    <w:rsid w:val="00B93E19"/>
    <w:rsid w:val="00BC39DE"/>
    <w:rsid w:val="00BE5278"/>
    <w:rsid w:val="00BF7382"/>
    <w:rsid w:val="00C046B7"/>
    <w:rsid w:val="00C12D1E"/>
    <w:rsid w:val="00C20D7B"/>
    <w:rsid w:val="00C23DA3"/>
    <w:rsid w:val="00C47D08"/>
    <w:rsid w:val="00C53E54"/>
    <w:rsid w:val="00C64AD6"/>
    <w:rsid w:val="00C71B10"/>
    <w:rsid w:val="00C71F14"/>
    <w:rsid w:val="00C83F8F"/>
    <w:rsid w:val="00C9693D"/>
    <w:rsid w:val="00CB0479"/>
    <w:rsid w:val="00CC6979"/>
    <w:rsid w:val="00CD2541"/>
    <w:rsid w:val="00CF2553"/>
    <w:rsid w:val="00D27B60"/>
    <w:rsid w:val="00D32A8E"/>
    <w:rsid w:val="00D45732"/>
    <w:rsid w:val="00D571C9"/>
    <w:rsid w:val="00D57AF8"/>
    <w:rsid w:val="00D659AC"/>
    <w:rsid w:val="00D81E7F"/>
    <w:rsid w:val="00D86799"/>
    <w:rsid w:val="00D8772E"/>
    <w:rsid w:val="00D926CF"/>
    <w:rsid w:val="00DB70F4"/>
    <w:rsid w:val="00DD04F7"/>
    <w:rsid w:val="00DD645C"/>
    <w:rsid w:val="00DE45A9"/>
    <w:rsid w:val="00DF1F03"/>
    <w:rsid w:val="00E4597F"/>
    <w:rsid w:val="00E56C56"/>
    <w:rsid w:val="00E93682"/>
    <w:rsid w:val="00E9458D"/>
    <w:rsid w:val="00EA0466"/>
    <w:rsid w:val="00EB1C89"/>
    <w:rsid w:val="00ED1856"/>
    <w:rsid w:val="00ED5F91"/>
    <w:rsid w:val="00ED7551"/>
    <w:rsid w:val="00EE03A9"/>
    <w:rsid w:val="00EE1357"/>
    <w:rsid w:val="00EF5B03"/>
    <w:rsid w:val="00F0436A"/>
    <w:rsid w:val="00F071EA"/>
    <w:rsid w:val="00F117AA"/>
    <w:rsid w:val="00F132B3"/>
    <w:rsid w:val="00F40E7E"/>
    <w:rsid w:val="00F443B5"/>
    <w:rsid w:val="00F4471F"/>
    <w:rsid w:val="00F44D07"/>
    <w:rsid w:val="00F67C00"/>
    <w:rsid w:val="00F82F61"/>
    <w:rsid w:val="00F87E22"/>
    <w:rsid w:val="00F94C48"/>
    <w:rsid w:val="00F9761F"/>
    <w:rsid w:val="00FB270F"/>
    <w:rsid w:val="00FC1811"/>
    <w:rsid w:val="00FF18B2"/>
    <w:rsid w:val="00FF2E5E"/>
    <w:rsid w:val="053A5A17"/>
    <w:rsid w:val="0D4224B2"/>
    <w:rsid w:val="1AFA795C"/>
    <w:rsid w:val="34C33FA9"/>
    <w:rsid w:val="42E0184C"/>
    <w:rsid w:val="43DF2386"/>
    <w:rsid w:val="44C4484B"/>
    <w:rsid w:val="4A660D22"/>
    <w:rsid w:val="55810129"/>
    <w:rsid w:val="5C3E4E40"/>
    <w:rsid w:val="5D042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71" w:lineRule="auto"/>
      <w:ind w:right="1000" w:rightChars="1000"/>
      <w:jc w:val="right"/>
    </w:pPr>
    <w:rPr>
      <w:rFonts w:ascii="Times New Roman" w:hAnsi="Times New Roman" w:eastAsia="宋体" w:cs="Times New Roman"/>
      <w:snapToGrid w:val="0"/>
      <w:color w:val="000000"/>
      <w:kern w:val="28"/>
      <w:sz w:val="24"/>
      <w:lang w:val="en-US" w:eastAsia="zh-CN" w:bidi="ar-SA"/>
    </w:rPr>
  </w:style>
  <w:style w:type="paragraph" w:styleId="2">
    <w:name w:val="heading 1"/>
    <w:next w:val="3"/>
    <w:autoRedefine/>
    <w:qFormat/>
    <w:uiPriority w:val="0"/>
    <w:pPr>
      <w:outlineLvl w:val="0"/>
    </w:pPr>
    <w:rPr>
      <w:rFonts w:ascii="黑体" w:hAnsi="黑体" w:eastAsia="黑体" w:cs="宋体"/>
      <w:b/>
      <w:bCs/>
      <w:snapToGrid w:val="0"/>
      <w:color w:val="1F497D"/>
      <w:kern w:val="28"/>
      <w:sz w:val="28"/>
      <w:szCs w:val="32"/>
      <w:u w:color="1F497D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spacing w:after="120"/>
      <w:ind w:firstLine="200" w:firstLineChars="200"/>
    </w:pPr>
    <w:rPr>
      <w:rFonts w:ascii="Times" w:hAnsi="Times" w:eastAsia="宋体" w:cs="Times New Roman"/>
      <w:snapToGrid w:val="0"/>
      <w:sz w:val="24"/>
      <w:szCs w:val="24"/>
      <w:lang w:val="en-US" w:eastAsia="zh-CN" w:bidi="ar-SA"/>
    </w:rPr>
  </w:style>
  <w:style w:type="paragraph" w:styleId="7">
    <w:name w:val="Salutation"/>
    <w:next w:val="3"/>
    <w:qFormat/>
    <w:uiPriority w:val="0"/>
    <w:pPr>
      <w:spacing w:before="480" w:after="240"/>
    </w:pPr>
    <w:rPr>
      <w:rFonts w:ascii="Times New Roman" w:hAnsi="Times New Roman" w:eastAsia="宋体" w:cs="Times New Roman"/>
      <w:snapToGrid w:val="0"/>
      <w:sz w:val="24"/>
      <w:szCs w:val="24"/>
      <w:lang w:val="en-US" w:eastAsia="zh-CN" w:bidi="ar-SA"/>
    </w:rPr>
  </w:style>
  <w:style w:type="paragraph" w:styleId="8">
    <w:name w:val="Closing"/>
    <w:basedOn w:val="1"/>
    <w:qFormat/>
    <w:uiPriority w:val="0"/>
    <w:pPr>
      <w:spacing w:after="960" w:line="240" w:lineRule="auto"/>
      <w:ind w:left="400" w:leftChars="400"/>
      <w:jc w:val="left"/>
    </w:pPr>
    <w:rPr>
      <w:color w:val="auto"/>
      <w:kern w:val="0"/>
      <w:szCs w:val="24"/>
    </w:rPr>
  </w:style>
  <w:style w:type="paragraph" w:styleId="9">
    <w:name w:val="Date"/>
    <w:basedOn w:val="1"/>
    <w:next w:val="1"/>
    <w:link w:val="20"/>
    <w:unhideWhenUsed/>
    <w:qFormat/>
    <w:uiPriority w:val="99"/>
    <w:pPr>
      <w:ind w:left="100" w:leftChars="2500"/>
    </w:pPr>
    <w:rPr>
      <w:rFonts w:eastAsiaTheme="minorEastAsia"/>
      <w:snapToGrid/>
      <w:color w:val="auto"/>
      <w:kern w:val="0"/>
      <w:sz w:val="28"/>
      <w:szCs w:val="32"/>
    </w:rPr>
  </w:style>
  <w:style w:type="paragraph" w:styleId="10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1">
    <w:name w:val="footer"/>
    <w:basedOn w:val="1"/>
    <w:link w:val="19"/>
    <w:autoRedefine/>
    <w:qFormat/>
    <w:uiPriority w:val="99"/>
    <w:pPr>
      <w:tabs>
        <w:tab w:val="center" w:pos="4320"/>
        <w:tab w:val="right" w:pos="8640"/>
      </w:tabs>
      <w:spacing w:after="0" w:line="240" w:lineRule="auto"/>
      <w:ind w:right="0" w:rightChars="0"/>
      <w:jc w:val="center"/>
    </w:pPr>
    <w:rPr>
      <w:rFonts w:ascii="Times" w:hAnsi="Times"/>
      <w:color w:val="auto"/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ignature"/>
    <w:basedOn w:val="1"/>
    <w:autoRedefine/>
    <w:qFormat/>
    <w:uiPriority w:val="0"/>
    <w:pPr>
      <w:spacing w:afterLines="50" w:line="240" w:lineRule="auto"/>
      <w:ind w:right="1200" w:rightChars="500"/>
    </w:pPr>
    <w:rPr>
      <w:color w:val="auto"/>
      <w:kern w:val="0"/>
      <w:szCs w:val="24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customStyle="1" w:styleId="17">
    <w:name w:val="签名日期"/>
    <w:basedOn w:val="13"/>
    <w:autoRedefine/>
    <w:qFormat/>
    <w:uiPriority w:val="0"/>
    <w:pPr>
      <w:spacing w:after="120"/>
      <w:ind w:right="0" w:rightChars="0"/>
      <w:jc w:val="left"/>
    </w:pPr>
  </w:style>
  <w:style w:type="character" w:customStyle="1" w:styleId="18">
    <w:name w:val="批注框文本 字符"/>
    <w:basedOn w:val="15"/>
    <w:link w:val="10"/>
    <w:semiHidden/>
    <w:qFormat/>
    <w:uiPriority w:val="99"/>
    <w:rPr>
      <w:snapToGrid w:val="0"/>
      <w:color w:val="000000"/>
      <w:kern w:val="28"/>
      <w:sz w:val="18"/>
      <w:szCs w:val="18"/>
    </w:rPr>
  </w:style>
  <w:style w:type="character" w:customStyle="1" w:styleId="19">
    <w:name w:val="页脚 字符"/>
    <w:basedOn w:val="15"/>
    <w:link w:val="11"/>
    <w:qFormat/>
    <w:uiPriority w:val="99"/>
    <w:rPr>
      <w:rFonts w:ascii="Times" w:hAnsi="Times"/>
      <w:snapToGrid w:val="0"/>
      <w:kern w:val="28"/>
      <w:sz w:val="18"/>
      <w:szCs w:val="18"/>
    </w:rPr>
  </w:style>
  <w:style w:type="character" w:customStyle="1" w:styleId="20">
    <w:name w:val="日期 字符"/>
    <w:basedOn w:val="15"/>
    <w:link w:val="9"/>
    <w:qFormat/>
    <w:uiPriority w:val="99"/>
    <w:rPr>
      <w:rFonts w:eastAsiaTheme="minorEastAsia"/>
      <w:sz w:val="28"/>
      <w:szCs w:val="32"/>
    </w:rPr>
  </w:style>
  <w:style w:type="character" w:customStyle="1" w:styleId="21">
    <w:name w:val="apple-converted-space"/>
    <w:basedOn w:val="15"/>
    <w:qFormat/>
    <w:uiPriority w:val="0"/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ngwei\AppData\Roaming\Microsoft\Templates\Letterhead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Company>Microsoft Corporation</Company>
  <Pages>3</Pages>
  <Words>279</Words>
  <Characters>325</Characters>
  <Lines>1</Lines>
  <Paragraphs>1</Paragraphs>
  <TotalTime>1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2017-05-26T05:24:00Z</dcterms:created>
  <dc:creator>黄维</dc:creator>
  <cp:lastModifiedBy>小宝刀</cp:lastModifiedBy>
  <cp:lastPrinted>2012-07-13T08:11:00Z</cp:lastPrinted>
  <dcterms:modified xsi:type="dcterms:W3CDTF">2025-02-26T00:31:47Z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TC060874682052</vt:lpwstr>
  </property>
  <property fmtid="{D5CDD505-2E9C-101B-9397-08002B2CF9AE}" pid="3" name="KSOTemplateDocerSaveRecord">
    <vt:lpwstr>eyJoZGlkIjoiNDI1NGQ4MDY4NjMxYWVlMzc3ODM2NDE0MmU1ODUxYzYiLCJ1c2VySWQiOiIyMjAyNjA4MjMifQ==</vt:lpwstr>
  </property>
  <property fmtid="{D5CDD505-2E9C-101B-9397-08002B2CF9AE}" pid="4" name="KSOProductBuildVer">
    <vt:lpwstr>2052-12.1.0.20305</vt:lpwstr>
  </property>
  <property fmtid="{D5CDD505-2E9C-101B-9397-08002B2CF9AE}" pid="5" name="ICV">
    <vt:lpwstr>1FC68FCA04F24E4DAAB2000A6B6BCBC6_13</vt:lpwstr>
  </property>
</Properties>
</file>